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9B3A" w14:textId="77777777" w:rsidR="00141A58" w:rsidRDefault="00141A58" w:rsidP="00141A58">
      <w:pPr>
        <w:rPr>
          <w:rFonts w:asciiTheme="minorHAnsi" w:hAnsiTheme="minorHAnsi" w:cstheme="minorHAnsi"/>
        </w:rPr>
      </w:pPr>
    </w:p>
    <w:p w14:paraId="30A1C920" w14:textId="77777777" w:rsidR="003A4A71" w:rsidRPr="00803CB0" w:rsidRDefault="003A4A71" w:rsidP="003A4A71">
      <w:pPr>
        <w:jc w:val="right"/>
        <w:rPr>
          <w:sz w:val="16"/>
          <w:szCs w:val="16"/>
        </w:rPr>
      </w:pPr>
      <w:r w:rsidRPr="00803CB0">
        <w:rPr>
          <w:sz w:val="16"/>
          <w:szCs w:val="16"/>
        </w:rPr>
        <w:t>Załącznik do pisma DEFS-Z.433.2</w:t>
      </w:r>
      <w:r w:rsidR="00395C3D">
        <w:rPr>
          <w:sz w:val="16"/>
          <w:szCs w:val="16"/>
        </w:rPr>
        <w:t>.</w:t>
      </w:r>
      <w:r w:rsidRPr="00803CB0">
        <w:rPr>
          <w:sz w:val="16"/>
          <w:szCs w:val="16"/>
        </w:rPr>
        <w:t>2024 (EOD:</w:t>
      </w:r>
      <w:r w:rsidR="008731A1">
        <w:rPr>
          <w:sz w:val="16"/>
          <w:szCs w:val="16"/>
        </w:rPr>
        <w:t>12002</w:t>
      </w:r>
      <w:r w:rsidRPr="00803CB0">
        <w:rPr>
          <w:sz w:val="16"/>
          <w:szCs w:val="16"/>
        </w:rPr>
        <w:t>/06/2024</w:t>
      </w:r>
      <w:r>
        <w:rPr>
          <w:sz w:val="16"/>
          <w:szCs w:val="16"/>
        </w:rPr>
        <w:t>)</w:t>
      </w:r>
    </w:p>
    <w:p w14:paraId="49ADAE49" w14:textId="54BC34C4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887A83">
        <w:rPr>
          <w:b/>
        </w:rPr>
        <w:t xml:space="preserve"> </w:t>
      </w:r>
    </w:p>
    <w:p w14:paraId="2704024F" w14:textId="77777777" w:rsidR="003A4A71" w:rsidRDefault="003A4A71" w:rsidP="003A4A71">
      <w:pPr>
        <w:jc w:val="center"/>
        <w:rPr>
          <w:b/>
        </w:rPr>
      </w:pPr>
    </w:p>
    <w:p w14:paraId="5FD957BB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BENEFICJENT</w:t>
      </w:r>
      <w:r w:rsidR="0080456B">
        <w:rPr>
          <w:b/>
          <w:sz w:val="20"/>
        </w:rPr>
        <w:t xml:space="preserve">: </w:t>
      </w:r>
      <w:r w:rsidR="00A82C15">
        <w:rPr>
          <w:b/>
          <w:sz w:val="20"/>
        </w:rPr>
        <w:t>„LUX CANDELE” Spółdzielnia Socjalna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30078244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NUMER PROJEKTU:</w:t>
      </w:r>
      <w:r w:rsidR="0080456B">
        <w:rPr>
          <w:b/>
          <w:sz w:val="20"/>
        </w:rPr>
        <w:t xml:space="preserve"> </w:t>
      </w:r>
      <w:r w:rsidR="007E3CEA">
        <w:rPr>
          <w:b/>
          <w:sz w:val="20"/>
        </w:rPr>
        <w:t>FEPM.05.11-IZ.00-00</w:t>
      </w:r>
      <w:r w:rsidR="0080456B">
        <w:rPr>
          <w:b/>
          <w:sz w:val="20"/>
        </w:rPr>
        <w:t>7</w:t>
      </w:r>
      <w:r w:rsidR="00A82C15">
        <w:rPr>
          <w:b/>
          <w:sz w:val="20"/>
        </w:rPr>
        <w:t>0</w:t>
      </w:r>
      <w:r w:rsidR="007E3CEA">
        <w:rPr>
          <w:b/>
          <w:sz w:val="20"/>
        </w:rPr>
        <w:t>/23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2B1D42AC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TYTUŁ PROJEKTU:</w:t>
      </w:r>
      <w:r w:rsidR="007E3CEA">
        <w:rPr>
          <w:b/>
          <w:sz w:val="20"/>
        </w:rPr>
        <w:t xml:space="preserve"> </w:t>
      </w:r>
      <w:r w:rsidR="0080456B">
        <w:rPr>
          <w:b/>
          <w:sz w:val="20"/>
        </w:rPr>
        <w:t>„</w:t>
      </w:r>
      <w:r w:rsidR="00A82C15">
        <w:rPr>
          <w:b/>
          <w:sz w:val="20"/>
        </w:rPr>
        <w:t>Przystosowani do zmian</w:t>
      </w:r>
      <w:r w:rsidR="0080456B">
        <w:rPr>
          <w:b/>
          <w:sz w:val="20"/>
        </w:rPr>
        <w:t>”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1C937D67" w14:textId="5780ECDA" w:rsidR="003A4A71" w:rsidRPr="009C4A3C" w:rsidRDefault="007E3CEA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>
        <w:rPr>
          <w:b/>
          <w:sz w:val="20"/>
        </w:rPr>
        <w:t>DATA PRZEKAZANIA  HARMONOGRAMU:</w:t>
      </w:r>
      <w:r w:rsidR="0080456B">
        <w:rPr>
          <w:b/>
          <w:sz w:val="20"/>
        </w:rPr>
        <w:t xml:space="preserve"> </w:t>
      </w:r>
      <w:r w:rsidR="00890794">
        <w:rPr>
          <w:b/>
          <w:sz w:val="20"/>
        </w:rPr>
        <w:t>0</w:t>
      </w:r>
      <w:r w:rsidR="005D3BD3">
        <w:rPr>
          <w:b/>
          <w:sz w:val="20"/>
        </w:rPr>
        <w:t>5</w:t>
      </w:r>
      <w:r w:rsidR="00890794">
        <w:rPr>
          <w:b/>
          <w:sz w:val="20"/>
        </w:rPr>
        <w:t>.08</w:t>
      </w:r>
      <w:r>
        <w:rPr>
          <w:b/>
          <w:sz w:val="20"/>
        </w:rPr>
        <w:t>.2024</w:t>
      </w:r>
      <w:r w:rsidR="0080456B">
        <w:rPr>
          <w:b/>
          <w:sz w:val="20"/>
        </w:rPr>
        <w:t xml:space="preserve"> r.</w:t>
      </w:r>
      <w:r w:rsidR="003A4A71" w:rsidRPr="009C4A3C">
        <w:rPr>
          <w:b/>
          <w:sz w:val="20"/>
        </w:rPr>
        <w:tab/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557"/>
        <w:gridCol w:w="3581"/>
        <w:gridCol w:w="1555"/>
        <w:gridCol w:w="1792"/>
        <w:gridCol w:w="2463"/>
        <w:gridCol w:w="1828"/>
        <w:gridCol w:w="1287"/>
        <w:gridCol w:w="2247"/>
      </w:tblGrid>
      <w:tr w:rsidR="000A66E9" w:rsidRPr="00AF3DB6" w14:paraId="0B862B83" w14:textId="77777777" w:rsidTr="00A96BDA">
        <w:trPr>
          <w:trHeight w:val="572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613EA5B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3581" w:type="dxa"/>
            <w:shd w:val="clear" w:color="auto" w:fill="F2F2F2" w:themeFill="background1" w:themeFillShade="F2"/>
            <w:vAlign w:val="center"/>
          </w:tcPr>
          <w:p w14:paraId="3B69553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2F828F4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547F50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(od – do)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048FE5F6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(od – do)</w:t>
            </w:r>
          </w:p>
        </w:tc>
        <w:tc>
          <w:tcPr>
            <w:tcW w:w="2463" w:type="dxa"/>
            <w:shd w:val="clear" w:color="auto" w:fill="F2F2F2" w:themeFill="background1" w:themeFillShade="F2"/>
            <w:vAlign w:val="center"/>
          </w:tcPr>
          <w:p w14:paraId="1F75CEBC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0588B6E7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(pole wskazane lecz nie wymagane)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68DD5CA9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uczestników (pole wskazane lecz nie wymagane)</w:t>
            </w: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14:paraId="0F38A7B3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A96BDA" w:rsidRPr="00AF3DB6" w14:paraId="0C6A5EF0" w14:textId="77777777" w:rsidTr="00A96BDA">
        <w:tc>
          <w:tcPr>
            <w:tcW w:w="557" w:type="dxa"/>
          </w:tcPr>
          <w:p w14:paraId="7D1470CF" w14:textId="144FC9C5" w:rsidR="00A96BDA" w:rsidRDefault="00C20F0A" w:rsidP="00A96BDA">
            <w:bookmarkStart w:id="0" w:name="_Hlk173741584"/>
            <w:r>
              <w:t>1</w:t>
            </w:r>
            <w:r w:rsidR="00A96BDA">
              <w:t>.</w:t>
            </w:r>
          </w:p>
        </w:tc>
        <w:tc>
          <w:tcPr>
            <w:tcW w:w="3581" w:type="dxa"/>
          </w:tcPr>
          <w:p w14:paraId="1438B5A1" w14:textId="2CBAFA69" w:rsidR="00A96BDA" w:rsidRPr="00A96BDA" w:rsidRDefault="00A96BDA" w:rsidP="00A96BDA">
            <w:pPr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D</w:t>
            </w:r>
            <w:r w:rsidRPr="00A96BDA">
              <w:rPr>
                <w:rFonts w:eastAsia="Times New Roman" w:cs="Arial"/>
                <w:lang w:eastAsia="pl-PL"/>
              </w:rPr>
              <w:t>iagnoz</w:t>
            </w:r>
            <w:r>
              <w:rPr>
                <w:rFonts w:eastAsia="Times New Roman" w:cs="Arial"/>
                <w:lang w:eastAsia="pl-PL"/>
              </w:rPr>
              <w:t>a</w:t>
            </w:r>
            <w:r w:rsidRPr="00A96BDA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>sytuacji problemowej</w:t>
            </w:r>
            <w:r w:rsidRPr="00A96BDA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 xml:space="preserve">i </w:t>
            </w:r>
            <w:r w:rsidRPr="00A96BDA">
              <w:rPr>
                <w:rFonts w:eastAsia="Times New Roman" w:cs="Arial"/>
                <w:lang w:eastAsia="pl-PL"/>
              </w:rPr>
              <w:t>opracowani</w:t>
            </w:r>
            <w:r>
              <w:rPr>
                <w:rFonts w:eastAsia="Times New Roman" w:cs="Arial"/>
                <w:lang w:eastAsia="pl-PL"/>
              </w:rPr>
              <w:t>e</w:t>
            </w:r>
            <w:r w:rsidRPr="00A96BDA">
              <w:rPr>
                <w:rFonts w:eastAsia="Times New Roman" w:cs="Arial"/>
                <w:lang w:eastAsia="pl-PL"/>
              </w:rPr>
              <w:t xml:space="preserve"> Indywidualnych Ścieżek Reintegracji</w:t>
            </w:r>
          </w:p>
        </w:tc>
        <w:tc>
          <w:tcPr>
            <w:tcW w:w="1555" w:type="dxa"/>
          </w:tcPr>
          <w:p w14:paraId="5E9CA1DA" w14:textId="50823EDA" w:rsidR="00A96BDA" w:rsidRDefault="00A96BDA" w:rsidP="00A96BDA">
            <w:r>
              <w:t>05.08.2024-08.08.2024</w:t>
            </w:r>
          </w:p>
        </w:tc>
        <w:tc>
          <w:tcPr>
            <w:tcW w:w="1792" w:type="dxa"/>
          </w:tcPr>
          <w:p w14:paraId="39FA0329" w14:textId="41D5E703" w:rsidR="00A96BDA" w:rsidRDefault="00A96BDA" w:rsidP="00A96BDA">
            <w:r>
              <w:t>08:00-15:25</w:t>
            </w:r>
          </w:p>
        </w:tc>
        <w:tc>
          <w:tcPr>
            <w:tcW w:w="2463" w:type="dxa"/>
          </w:tcPr>
          <w:p w14:paraId="39B2C541" w14:textId="77777777" w:rsidR="00A96BDA" w:rsidRPr="00A96BDA" w:rsidRDefault="00A96BDA" w:rsidP="00A96BDA">
            <w:pPr>
              <w:spacing w:after="200"/>
              <w:rPr>
                <w:rFonts w:ascii="Times New Roman" w:hAnsi="Times New Roman"/>
              </w:rPr>
            </w:pPr>
            <w:r w:rsidRPr="00A96BDA">
              <w:rPr>
                <w:rFonts w:ascii="Times New Roman" w:hAnsi="Times New Roman"/>
              </w:rPr>
              <w:t xml:space="preserve">ul. Antoniego </w:t>
            </w:r>
            <w:proofErr w:type="spellStart"/>
            <w:r w:rsidRPr="00A96BDA">
              <w:rPr>
                <w:rFonts w:ascii="Times New Roman" w:hAnsi="Times New Roman"/>
              </w:rPr>
              <w:t>Kanii</w:t>
            </w:r>
            <w:proofErr w:type="spellEnd"/>
            <w:r w:rsidRPr="00A96BDA">
              <w:rPr>
                <w:rFonts w:ascii="Times New Roman" w:hAnsi="Times New Roman"/>
              </w:rPr>
              <w:t xml:space="preserve"> 55,</w:t>
            </w:r>
          </w:p>
          <w:p w14:paraId="1A462528" w14:textId="77777777" w:rsidR="00A96BDA" w:rsidRPr="00A96BDA" w:rsidRDefault="00A96BDA" w:rsidP="00A96BDA">
            <w:pPr>
              <w:spacing w:after="200"/>
              <w:rPr>
                <w:rFonts w:ascii="Times New Roman" w:hAnsi="Times New Roman"/>
              </w:rPr>
            </w:pPr>
            <w:r w:rsidRPr="00A96BDA">
              <w:rPr>
                <w:rFonts w:ascii="Times New Roman" w:hAnsi="Times New Roman"/>
              </w:rPr>
              <w:t>76-248 Dębnica Kaszubska</w:t>
            </w:r>
          </w:p>
          <w:p w14:paraId="47580300" w14:textId="13011915" w:rsidR="00A96BDA" w:rsidRPr="00F8093B" w:rsidRDefault="00A96BDA" w:rsidP="00A96BDA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28" w:type="dxa"/>
          </w:tcPr>
          <w:p w14:paraId="1677FF4E" w14:textId="09A0C22E" w:rsidR="00A96BDA" w:rsidRDefault="00A96BDA" w:rsidP="00A96BDA">
            <w:r>
              <w:t xml:space="preserve">Anna </w:t>
            </w:r>
            <w:proofErr w:type="spellStart"/>
            <w:r>
              <w:t>Karmowska</w:t>
            </w:r>
            <w:proofErr w:type="spellEnd"/>
          </w:p>
        </w:tc>
        <w:tc>
          <w:tcPr>
            <w:tcW w:w="1287" w:type="dxa"/>
          </w:tcPr>
          <w:p w14:paraId="148A00D2" w14:textId="789C92D0" w:rsidR="00A96BDA" w:rsidRDefault="00A96BDA" w:rsidP="00A96BDA">
            <w:r>
              <w:t>6 UP</w:t>
            </w:r>
          </w:p>
        </w:tc>
        <w:tc>
          <w:tcPr>
            <w:tcW w:w="2247" w:type="dxa"/>
          </w:tcPr>
          <w:p w14:paraId="39630289" w14:textId="77777777" w:rsidR="00A96BDA" w:rsidRDefault="00A96BDA" w:rsidP="00A96BDA">
            <w:r>
              <w:t xml:space="preserve">05.08.2024-07.08.2024 w godzinach 09:00-15:25, </w:t>
            </w:r>
          </w:p>
          <w:p w14:paraId="0D4E3595" w14:textId="4D20F18C" w:rsidR="00A96BDA" w:rsidRDefault="00A96BDA" w:rsidP="00A96BDA">
            <w:r>
              <w:t>08.08.2024 w godzinach 08:00-14:25</w:t>
            </w:r>
          </w:p>
        </w:tc>
      </w:tr>
      <w:bookmarkEnd w:id="0"/>
    </w:tbl>
    <w:p w14:paraId="5BFC4555" w14:textId="77777777" w:rsidR="00D93707" w:rsidRPr="006261B8" w:rsidRDefault="00D93707" w:rsidP="006261B8"/>
    <w:sectPr w:rsidR="00D93707" w:rsidRPr="006261B8" w:rsidSect="003A4A71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788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FAD3C" w14:textId="77777777" w:rsidR="00D5428E" w:rsidRDefault="00D5428E">
      <w:r>
        <w:separator/>
      </w:r>
    </w:p>
  </w:endnote>
  <w:endnote w:type="continuationSeparator" w:id="0">
    <w:p w14:paraId="1BD0E560" w14:textId="77777777" w:rsidR="00D5428E" w:rsidRDefault="00D5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3F47" w14:textId="77777777" w:rsidR="007B2500" w:rsidRPr="00124D4A" w:rsidRDefault="000415C4" w:rsidP="000415C4">
    <w:pPr>
      <w:pStyle w:val="Stopka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840CA1" wp14:editId="18E54DDD">
          <wp:simplePos x="0" y="0"/>
          <wp:positionH relativeFrom="page">
            <wp:align>center</wp:align>
          </wp:positionH>
          <wp:positionV relativeFrom="paragraph">
            <wp:posOffset>-577215</wp:posOffset>
          </wp:positionV>
          <wp:extent cx="7346315" cy="617220"/>
          <wp:effectExtent l="0" t="0" r="6985" b="0"/>
          <wp:wrapSquare wrapText="bothSides"/>
          <wp:docPr id="329514285" name="Obraz 329514285" descr="DEPARTAMENT EUROPEJSKIEGO FUNDUSZU SPOŁECZNEGO, Urząd Marszałkowski Województwa Pomorskiego, ul. Okopowa 21/27, 80-810 Gdańsk, tel. 58 32 68 190, e-mail: defs@pomorskie.eu, www.funduszeuepomorskie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ół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31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E1B2" w14:textId="77777777" w:rsidR="007B2500" w:rsidRDefault="00321ECF" w:rsidP="00C12E28">
    <w:pPr>
      <w:pStyle w:val="Stopka"/>
      <w:tabs>
        <w:tab w:val="clear" w:pos="9072"/>
        <w:tab w:val="right" w:pos="8647"/>
      </w:tabs>
      <w:ind w:left="-1134" w:hanging="142"/>
      <w:jc w:val="center"/>
    </w:pPr>
    <w:r>
      <w:rPr>
        <w:noProof/>
      </w:rPr>
      <w:drawing>
        <wp:inline distT="0" distB="0" distL="0" distR="0" wp14:anchorId="20A62455" wp14:editId="20CC8495">
          <wp:extent cx="7346700" cy="617220"/>
          <wp:effectExtent l="0" t="0" r="6985" b="0"/>
          <wp:docPr id="2" name="Obraz 2" descr="DEPARTAMENT EUROPEJSKIEGO FUNDUSZU SPOŁECZNEGO, Urząd Marszałkowski Województwa Pomorskiego, ul. Okopowa 21/27, 80-810 Gdańsk, tel. 58 32 68 190, e-mail: defs@pomorskie.eu, www.funduszeuepomorskie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ół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4209" cy="621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C4429A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C6692" w14:textId="77777777" w:rsidR="00D5428E" w:rsidRDefault="00D5428E">
      <w:r>
        <w:separator/>
      </w:r>
    </w:p>
  </w:footnote>
  <w:footnote w:type="continuationSeparator" w:id="0">
    <w:p w14:paraId="2D98D96F" w14:textId="77777777" w:rsidR="00D5428E" w:rsidRDefault="00D5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529F0" w14:textId="77777777" w:rsidR="00F5032F" w:rsidRDefault="00E50D79" w:rsidP="009A4ACC">
    <w:pPr>
      <w:pStyle w:val="Nagwek"/>
      <w:ind w:left="-1134"/>
    </w:pPr>
    <w:r>
      <w:rPr>
        <w:noProof/>
      </w:rPr>
      <w:drawing>
        <wp:inline distT="0" distB="0" distL="0" distR="0" wp14:anchorId="787E92AF" wp14:editId="2ACE3997">
          <wp:extent cx="6977379" cy="818515"/>
          <wp:effectExtent l="0" t="0" r="0" b="635"/>
          <wp:docPr id="1217796004" name="Obraz 1217796004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909" cy="81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66BB93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FCDF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0C76B44E" w14:textId="77777777" w:rsidR="000174EA" w:rsidRDefault="00DD00AB" w:rsidP="00DD00AB">
    <w:pPr>
      <w:pStyle w:val="Nagwek"/>
      <w:tabs>
        <w:tab w:val="clear" w:pos="4536"/>
        <w:tab w:val="clear" w:pos="9072"/>
        <w:tab w:val="left" w:pos="3583"/>
      </w:tabs>
      <w:ind w:left="-993"/>
    </w:pPr>
    <w:r>
      <w:rPr>
        <w:noProof/>
      </w:rPr>
      <w:drawing>
        <wp:inline distT="0" distB="0" distL="0" distR="0" wp14:anchorId="2FE8D4CD" wp14:editId="12389B2F">
          <wp:extent cx="6977379" cy="818515"/>
          <wp:effectExtent l="0" t="0" r="0" b="635"/>
          <wp:docPr id="19" name="Obraz 19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909" cy="81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576933374">
    <w:abstractNumId w:val="1"/>
  </w:num>
  <w:num w:numId="2" w16cid:durableId="1961565012">
    <w:abstractNumId w:val="3"/>
  </w:num>
  <w:num w:numId="3" w16cid:durableId="1184127952">
    <w:abstractNumId w:val="2"/>
  </w:num>
  <w:num w:numId="4" w16cid:durableId="199564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174EA"/>
    <w:rsid w:val="000364DF"/>
    <w:rsid w:val="00040723"/>
    <w:rsid w:val="000415C4"/>
    <w:rsid w:val="000452BE"/>
    <w:rsid w:val="0004770C"/>
    <w:rsid w:val="00061F20"/>
    <w:rsid w:val="00080D83"/>
    <w:rsid w:val="000A3836"/>
    <w:rsid w:val="000A66E9"/>
    <w:rsid w:val="000B36FF"/>
    <w:rsid w:val="000C2442"/>
    <w:rsid w:val="000D283E"/>
    <w:rsid w:val="000F3117"/>
    <w:rsid w:val="00120BC8"/>
    <w:rsid w:val="00124D4A"/>
    <w:rsid w:val="001304E7"/>
    <w:rsid w:val="00130B23"/>
    <w:rsid w:val="00141A58"/>
    <w:rsid w:val="0014341E"/>
    <w:rsid w:val="001520FF"/>
    <w:rsid w:val="001850A4"/>
    <w:rsid w:val="00197070"/>
    <w:rsid w:val="001A02A1"/>
    <w:rsid w:val="001A3D33"/>
    <w:rsid w:val="001B210F"/>
    <w:rsid w:val="001D059A"/>
    <w:rsid w:val="001D6B49"/>
    <w:rsid w:val="001E22D2"/>
    <w:rsid w:val="001F3E52"/>
    <w:rsid w:val="0021418D"/>
    <w:rsid w:val="00241C1F"/>
    <w:rsid w:val="002425AE"/>
    <w:rsid w:val="002529E4"/>
    <w:rsid w:val="0025311D"/>
    <w:rsid w:val="002665D6"/>
    <w:rsid w:val="00274E35"/>
    <w:rsid w:val="00286BE0"/>
    <w:rsid w:val="002B7E9B"/>
    <w:rsid w:val="002C6347"/>
    <w:rsid w:val="00300A74"/>
    <w:rsid w:val="00311566"/>
    <w:rsid w:val="00315901"/>
    <w:rsid w:val="00320AAC"/>
    <w:rsid w:val="003216A3"/>
    <w:rsid w:val="00321ECF"/>
    <w:rsid w:val="00325198"/>
    <w:rsid w:val="00327FD7"/>
    <w:rsid w:val="00330248"/>
    <w:rsid w:val="003526F5"/>
    <w:rsid w:val="0035482A"/>
    <w:rsid w:val="003619F2"/>
    <w:rsid w:val="00365820"/>
    <w:rsid w:val="00386C9D"/>
    <w:rsid w:val="00394A85"/>
    <w:rsid w:val="00395C3D"/>
    <w:rsid w:val="0039693E"/>
    <w:rsid w:val="003A2A81"/>
    <w:rsid w:val="003A4A71"/>
    <w:rsid w:val="003C554F"/>
    <w:rsid w:val="003D4844"/>
    <w:rsid w:val="0040149C"/>
    <w:rsid w:val="00407619"/>
    <w:rsid w:val="00414478"/>
    <w:rsid w:val="004161C0"/>
    <w:rsid w:val="0041630D"/>
    <w:rsid w:val="00424AA3"/>
    <w:rsid w:val="004430F4"/>
    <w:rsid w:val="00455C15"/>
    <w:rsid w:val="00464281"/>
    <w:rsid w:val="00466D26"/>
    <w:rsid w:val="0047397D"/>
    <w:rsid w:val="004923E8"/>
    <w:rsid w:val="00492BD3"/>
    <w:rsid w:val="004B38AD"/>
    <w:rsid w:val="004B70BD"/>
    <w:rsid w:val="004C303B"/>
    <w:rsid w:val="004C68E6"/>
    <w:rsid w:val="004D42DD"/>
    <w:rsid w:val="004D6317"/>
    <w:rsid w:val="0052111D"/>
    <w:rsid w:val="00532626"/>
    <w:rsid w:val="00543AF6"/>
    <w:rsid w:val="00565AFB"/>
    <w:rsid w:val="005760A9"/>
    <w:rsid w:val="00580332"/>
    <w:rsid w:val="00583898"/>
    <w:rsid w:val="00594464"/>
    <w:rsid w:val="00594FE9"/>
    <w:rsid w:val="005963E2"/>
    <w:rsid w:val="005A5639"/>
    <w:rsid w:val="005D32BD"/>
    <w:rsid w:val="005D3689"/>
    <w:rsid w:val="005D3BD3"/>
    <w:rsid w:val="005D40EA"/>
    <w:rsid w:val="00602AE8"/>
    <w:rsid w:val="006055C9"/>
    <w:rsid w:val="00610F77"/>
    <w:rsid w:val="0061767F"/>
    <w:rsid w:val="00621C8B"/>
    <w:rsid w:val="00622781"/>
    <w:rsid w:val="006261B8"/>
    <w:rsid w:val="00640BFF"/>
    <w:rsid w:val="0066032A"/>
    <w:rsid w:val="00665A7B"/>
    <w:rsid w:val="00665A91"/>
    <w:rsid w:val="00667427"/>
    <w:rsid w:val="00670FD2"/>
    <w:rsid w:val="00676117"/>
    <w:rsid w:val="0069621B"/>
    <w:rsid w:val="006A13A2"/>
    <w:rsid w:val="006A1CE6"/>
    <w:rsid w:val="006B0256"/>
    <w:rsid w:val="006B1171"/>
    <w:rsid w:val="006B4267"/>
    <w:rsid w:val="006D3994"/>
    <w:rsid w:val="006F0C63"/>
    <w:rsid w:val="006F209E"/>
    <w:rsid w:val="006F2B5D"/>
    <w:rsid w:val="00727F94"/>
    <w:rsid w:val="007337EB"/>
    <w:rsid w:val="00745D18"/>
    <w:rsid w:val="00753402"/>
    <w:rsid w:val="0076149F"/>
    <w:rsid w:val="007617DB"/>
    <w:rsid w:val="00776530"/>
    <w:rsid w:val="00780EAE"/>
    <w:rsid w:val="00791E8E"/>
    <w:rsid w:val="007A0109"/>
    <w:rsid w:val="007B2500"/>
    <w:rsid w:val="007B5688"/>
    <w:rsid w:val="007C4B4C"/>
    <w:rsid w:val="007D4F57"/>
    <w:rsid w:val="007D61D6"/>
    <w:rsid w:val="007E1B19"/>
    <w:rsid w:val="007E3CEA"/>
    <w:rsid w:val="007E471A"/>
    <w:rsid w:val="007F3623"/>
    <w:rsid w:val="0080456B"/>
    <w:rsid w:val="00821FC5"/>
    <w:rsid w:val="00827311"/>
    <w:rsid w:val="00834BB4"/>
    <w:rsid w:val="00835187"/>
    <w:rsid w:val="008577D1"/>
    <w:rsid w:val="008731A1"/>
    <w:rsid w:val="00873501"/>
    <w:rsid w:val="00876326"/>
    <w:rsid w:val="00887A83"/>
    <w:rsid w:val="00890794"/>
    <w:rsid w:val="008945D9"/>
    <w:rsid w:val="008C07ED"/>
    <w:rsid w:val="008C52E2"/>
    <w:rsid w:val="008C57F4"/>
    <w:rsid w:val="008C77E1"/>
    <w:rsid w:val="008F22EE"/>
    <w:rsid w:val="00901FAA"/>
    <w:rsid w:val="009150A9"/>
    <w:rsid w:val="00954F4F"/>
    <w:rsid w:val="00960515"/>
    <w:rsid w:val="0096076C"/>
    <w:rsid w:val="009706FB"/>
    <w:rsid w:val="009726FB"/>
    <w:rsid w:val="00983882"/>
    <w:rsid w:val="00985568"/>
    <w:rsid w:val="00985B9B"/>
    <w:rsid w:val="009945DB"/>
    <w:rsid w:val="009A4ACC"/>
    <w:rsid w:val="009D71C1"/>
    <w:rsid w:val="009E219E"/>
    <w:rsid w:val="009F2A29"/>
    <w:rsid w:val="009F2CF0"/>
    <w:rsid w:val="009F32C9"/>
    <w:rsid w:val="00A0160D"/>
    <w:rsid w:val="00A04690"/>
    <w:rsid w:val="00A27F01"/>
    <w:rsid w:val="00A32377"/>
    <w:rsid w:val="00A40DD3"/>
    <w:rsid w:val="00A57097"/>
    <w:rsid w:val="00A8083C"/>
    <w:rsid w:val="00A82C15"/>
    <w:rsid w:val="00A830EB"/>
    <w:rsid w:val="00A8311B"/>
    <w:rsid w:val="00A96BDA"/>
    <w:rsid w:val="00AA6A3E"/>
    <w:rsid w:val="00AC5473"/>
    <w:rsid w:val="00AD1EFE"/>
    <w:rsid w:val="00AD51FC"/>
    <w:rsid w:val="00AD7E56"/>
    <w:rsid w:val="00B01F08"/>
    <w:rsid w:val="00B16E8F"/>
    <w:rsid w:val="00B176B1"/>
    <w:rsid w:val="00B2442F"/>
    <w:rsid w:val="00B30401"/>
    <w:rsid w:val="00B6637D"/>
    <w:rsid w:val="00B96C22"/>
    <w:rsid w:val="00BB76D0"/>
    <w:rsid w:val="00BC363C"/>
    <w:rsid w:val="00BC7AFE"/>
    <w:rsid w:val="00C00D51"/>
    <w:rsid w:val="00C12E28"/>
    <w:rsid w:val="00C20F0A"/>
    <w:rsid w:val="00C268A0"/>
    <w:rsid w:val="00C33F72"/>
    <w:rsid w:val="00C377A0"/>
    <w:rsid w:val="00C57395"/>
    <w:rsid w:val="00C57BB1"/>
    <w:rsid w:val="00C62C24"/>
    <w:rsid w:val="00C635B6"/>
    <w:rsid w:val="00C8100D"/>
    <w:rsid w:val="00C83AC8"/>
    <w:rsid w:val="00CA5CBD"/>
    <w:rsid w:val="00CD38BE"/>
    <w:rsid w:val="00CE005B"/>
    <w:rsid w:val="00D0361A"/>
    <w:rsid w:val="00D1150B"/>
    <w:rsid w:val="00D30ADD"/>
    <w:rsid w:val="00D41BC8"/>
    <w:rsid w:val="00D43A0D"/>
    <w:rsid w:val="00D46867"/>
    <w:rsid w:val="00D475DD"/>
    <w:rsid w:val="00D526F3"/>
    <w:rsid w:val="00D5428E"/>
    <w:rsid w:val="00D57724"/>
    <w:rsid w:val="00D57D3D"/>
    <w:rsid w:val="00D6020E"/>
    <w:rsid w:val="00D76B9C"/>
    <w:rsid w:val="00D93707"/>
    <w:rsid w:val="00DA2034"/>
    <w:rsid w:val="00DA3E33"/>
    <w:rsid w:val="00DB15E5"/>
    <w:rsid w:val="00DC5F9E"/>
    <w:rsid w:val="00DC733E"/>
    <w:rsid w:val="00DD00AB"/>
    <w:rsid w:val="00DE5229"/>
    <w:rsid w:val="00DF57BE"/>
    <w:rsid w:val="00E03484"/>
    <w:rsid w:val="00E06500"/>
    <w:rsid w:val="00E33293"/>
    <w:rsid w:val="00E50D79"/>
    <w:rsid w:val="00E539C6"/>
    <w:rsid w:val="00E57060"/>
    <w:rsid w:val="00E81ADD"/>
    <w:rsid w:val="00E83868"/>
    <w:rsid w:val="00E87616"/>
    <w:rsid w:val="00EA5C16"/>
    <w:rsid w:val="00EA6DF2"/>
    <w:rsid w:val="00EB6F9A"/>
    <w:rsid w:val="00ED1C04"/>
    <w:rsid w:val="00ED76D3"/>
    <w:rsid w:val="00EE569F"/>
    <w:rsid w:val="00EF000D"/>
    <w:rsid w:val="00EF2224"/>
    <w:rsid w:val="00F13D92"/>
    <w:rsid w:val="00F17799"/>
    <w:rsid w:val="00F23994"/>
    <w:rsid w:val="00F5032F"/>
    <w:rsid w:val="00F545A3"/>
    <w:rsid w:val="00F61567"/>
    <w:rsid w:val="00F71F7A"/>
    <w:rsid w:val="00F8093B"/>
    <w:rsid w:val="00F8248B"/>
    <w:rsid w:val="00F829E8"/>
    <w:rsid w:val="00F83EE2"/>
    <w:rsid w:val="00F940FE"/>
    <w:rsid w:val="00FB1502"/>
    <w:rsid w:val="00FB5706"/>
    <w:rsid w:val="00FB7887"/>
    <w:rsid w:val="00F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7E4FE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BD309EC-FD0B-46BB-905B-0755009B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Projekty CDK</cp:lastModifiedBy>
  <cp:revision>4</cp:revision>
  <cp:lastPrinted>2024-08-05T07:22:00Z</cp:lastPrinted>
  <dcterms:created xsi:type="dcterms:W3CDTF">2024-08-05T07:22:00Z</dcterms:created>
  <dcterms:modified xsi:type="dcterms:W3CDTF">2024-08-05T07:41:00Z</dcterms:modified>
</cp:coreProperties>
</file>