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9B3A" w14:textId="77777777" w:rsidR="00141A58" w:rsidRDefault="00141A58" w:rsidP="00141A58">
      <w:pPr>
        <w:rPr>
          <w:rFonts w:asciiTheme="minorHAnsi" w:hAnsiTheme="minorHAnsi" w:cstheme="minorHAnsi"/>
        </w:rPr>
      </w:pPr>
    </w:p>
    <w:p w14:paraId="30A1C920" w14:textId="77777777" w:rsidR="003A4A71" w:rsidRPr="00803CB0" w:rsidRDefault="003A4A71" w:rsidP="003A4A71">
      <w:pPr>
        <w:jc w:val="right"/>
        <w:rPr>
          <w:sz w:val="16"/>
          <w:szCs w:val="16"/>
        </w:rPr>
      </w:pPr>
      <w:r w:rsidRPr="00803CB0">
        <w:rPr>
          <w:sz w:val="16"/>
          <w:szCs w:val="16"/>
        </w:rPr>
        <w:t>Załącznik do pisma DEFS-Z.433.2</w:t>
      </w:r>
      <w:r w:rsidR="00395C3D">
        <w:rPr>
          <w:sz w:val="16"/>
          <w:szCs w:val="16"/>
        </w:rPr>
        <w:t>.</w:t>
      </w:r>
      <w:r w:rsidRPr="00803CB0">
        <w:rPr>
          <w:sz w:val="16"/>
          <w:szCs w:val="16"/>
        </w:rPr>
        <w:t>2024 (EOD:</w:t>
      </w:r>
      <w:r w:rsidR="008731A1">
        <w:rPr>
          <w:sz w:val="16"/>
          <w:szCs w:val="16"/>
        </w:rPr>
        <w:t>12002</w:t>
      </w:r>
      <w:r w:rsidRPr="00803CB0">
        <w:rPr>
          <w:sz w:val="16"/>
          <w:szCs w:val="16"/>
        </w:rPr>
        <w:t>/06/2024</w:t>
      </w:r>
      <w:r>
        <w:rPr>
          <w:sz w:val="16"/>
          <w:szCs w:val="16"/>
        </w:rPr>
        <w:t>)</w:t>
      </w:r>
    </w:p>
    <w:p w14:paraId="49ADAE49" w14:textId="6638D282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887A83">
        <w:rPr>
          <w:b/>
        </w:rPr>
        <w:t xml:space="preserve"> </w:t>
      </w:r>
      <w:r w:rsidR="000C2442">
        <w:rPr>
          <w:b/>
        </w:rPr>
        <w:t>–</w:t>
      </w:r>
      <w:r w:rsidR="00887A83">
        <w:rPr>
          <w:b/>
        </w:rPr>
        <w:t xml:space="preserve"> AKTUALIZACJA</w:t>
      </w:r>
      <w:r w:rsidR="000C2442">
        <w:rPr>
          <w:b/>
        </w:rPr>
        <w:t xml:space="preserve"> 2</w:t>
      </w:r>
    </w:p>
    <w:p w14:paraId="2704024F" w14:textId="77777777" w:rsidR="003A4A71" w:rsidRDefault="003A4A71" w:rsidP="003A4A71">
      <w:pPr>
        <w:jc w:val="center"/>
        <w:rPr>
          <w:b/>
        </w:rPr>
      </w:pPr>
    </w:p>
    <w:p w14:paraId="5FD957BB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BENEFICJENT</w:t>
      </w:r>
      <w:r w:rsidR="0080456B">
        <w:rPr>
          <w:b/>
          <w:sz w:val="20"/>
        </w:rPr>
        <w:t xml:space="preserve">: </w:t>
      </w:r>
      <w:r w:rsidR="00A82C15">
        <w:rPr>
          <w:b/>
          <w:sz w:val="20"/>
        </w:rPr>
        <w:t>„LUX CANDELE” Spółdzielnia Socjalna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30078244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NUMER PROJEKTU:</w:t>
      </w:r>
      <w:r w:rsidR="0080456B">
        <w:rPr>
          <w:b/>
          <w:sz w:val="20"/>
        </w:rPr>
        <w:t xml:space="preserve"> </w:t>
      </w:r>
      <w:r w:rsidR="007E3CEA">
        <w:rPr>
          <w:b/>
          <w:sz w:val="20"/>
        </w:rPr>
        <w:t>FEPM.05.11-IZ.00-00</w:t>
      </w:r>
      <w:r w:rsidR="0080456B">
        <w:rPr>
          <w:b/>
          <w:sz w:val="20"/>
        </w:rPr>
        <w:t>7</w:t>
      </w:r>
      <w:r w:rsidR="00A82C15">
        <w:rPr>
          <w:b/>
          <w:sz w:val="20"/>
        </w:rPr>
        <w:t>0</w:t>
      </w:r>
      <w:r w:rsidR="007E3CEA">
        <w:rPr>
          <w:b/>
          <w:sz w:val="20"/>
        </w:rPr>
        <w:t>/23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2B1D42AC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TYTUŁ PROJEKTU:</w:t>
      </w:r>
      <w:r w:rsidR="007E3CEA">
        <w:rPr>
          <w:b/>
          <w:sz w:val="20"/>
        </w:rPr>
        <w:t xml:space="preserve"> </w:t>
      </w:r>
      <w:r w:rsidR="0080456B">
        <w:rPr>
          <w:b/>
          <w:sz w:val="20"/>
        </w:rPr>
        <w:t>„</w:t>
      </w:r>
      <w:r w:rsidR="00A82C15">
        <w:rPr>
          <w:b/>
          <w:sz w:val="20"/>
        </w:rPr>
        <w:t>Przystosowani do zmian</w:t>
      </w:r>
      <w:r w:rsidR="0080456B">
        <w:rPr>
          <w:b/>
          <w:sz w:val="20"/>
        </w:rPr>
        <w:t>”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1C937D67" w14:textId="0B39FDED" w:rsidR="003A4A71" w:rsidRPr="009C4A3C" w:rsidRDefault="007E3CEA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>
        <w:rPr>
          <w:b/>
          <w:sz w:val="20"/>
        </w:rPr>
        <w:t>DATA PRZEKAZANIA  HARMONOGRAMU:</w:t>
      </w:r>
      <w:r w:rsidR="0080456B">
        <w:rPr>
          <w:b/>
          <w:sz w:val="20"/>
        </w:rPr>
        <w:t xml:space="preserve"> </w:t>
      </w:r>
      <w:r w:rsidR="00407619">
        <w:rPr>
          <w:b/>
          <w:sz w:val="20"/>
        </w:rPr>
        <w:t>1</w:t>
      </w:r>
      <w:r w:rsidR="00330248">
        <w:rPr>
          <w:b/>
          <w:sz w:val="20"/>
        </w:rPr>
        <w:t>5</w:t>
      </w:r>
      <w:r>
        <w:rPr>
          <w:b/>
          <w:sz w:val="20"/>
        </w:rPr>
        <w:t>.07.2024</w:t>
      </w:r>
      <w:r w:rsidR="0080456B">
        <w:rPr>
          <w:b/>
          <w:sz w:val="20"/>
        </w:rPr>
        <w:t xml:space="preserve"> r.</w:t>
      </w:r>
      <w:r w:rsidR="003A4A71" w:rsidRPr="009C4A3C">
        <w:rPr>
          <w:b/>
          <w:sz w:val="20"/>
        </w:rPr>
        <w:tab/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562"/>
        <w:gridCol w:w="4753"/>
        <w:gridCol w:w="1490"/>
        <w:gridCol w:w="1701"/>
        <w:gridCol w:w="2693"/>
        <w:gridCol w:w="1825"/>
        <w:gridCol w:w="1293"/>
        <w:gridCol w:w="993"/>
      </w:tblGrid>
      <w:tr w:rsidR="00ED1C04" w:rsidRPr="00AF3DB6" w14:paraId="0B862B83" w14:textId="77777777" w:rsidTr="00C00D51">
        <w:trPr>
          <w:trHeight w:val="57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13EA5B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753" w:type="dxa"/>
            <w:shd w:val="clear" w:color="auto" w:fill="F2F2F2" w:themeFill="background1" w:themeFillShade="F2"/>
            <w:vAlign w:val="center"/>
          </w:tcPr>
          <w:p w14:paraId="3B69553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52F828F4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547F50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(od – do)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8FE5F6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(od – do)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F75CEBC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0588B6E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(pole wskazane lecz nie wymagane)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68DD5CA9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uczestników (pole wskazane lecz nie wymagane)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F38A7B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ED1C04" w:rsidRPr="00AF3DB6" w14:paraId="19B59A6E" w14:textId="77777777" w:rsidTr="00C00D51">
        <w:tc>
          <w:tcPr>
            <w:tcW w:w="562" w:type="dxa"/>
          </w:tcPr>
          <w:p w14:paraId="353FFDE2" w14:textId="77777777" w:rsidR="003A4A71" w:rsidRPr="00AF3DB6" w:rsidRDefault="003216A3" w:rsidP="003434CC">
            <w:r>
              <w:t>1.</w:t>
            </w:r>
          </w:p>
        </w:tc>
        <w:tc>
          <w:tcPr>
            <w:tcW w:w="4753" w:type="dxa"/>
          </w:tcPr>
          <w:p w14:paraId="72FB90E7" w14:textId="79CE1B28" w:rsidR="003A4A71" w:rsidRPr="00AF3DB6" w:rsidRDefault="00E83868" w:rsidP="003434CC">
            <w:r>
              <w:t>Indywidualne poradnictwo zawodowe w formie jobcoachingu</w:t>
            </w:r>
          </w:p>
        </w:tc>
        <w:tc>
          <w:tcPr>
            <w:tcW w:w="1490" w:type="dxa"/>
          </w:tcPr>
          <w:p w14:paraId="35820F67" w14:textId="77777777" w:rsidR="003A4A71" w:rsidRDefault="00E83868" w:rsidP="00F8093B">
            <w:r>
              <w:t>1</w:t>
            </w:r>
            <w:r w:rsidR="000C2442">
              <w:t>4</w:t>
            </w:r>
            <w:r>
              <w:t>.07.2024</w:t>
            </w:r>
          </w:p>
          <w:p w14:paraId="37F2EAE6" w14:textId="1B0D7287" w:rsidR="000C2442" w:rsidRPr="00AF3DB6" w:rsidRDefault="000C2442" w:rsidP="00F8093B">
            <w:r>
              <w:t>15.07.2024</w:t>
            </w:r>
          </w:p>
        </w:tc>
        <w:tc>
          <w:tcPr>
            <w:tcW w:w="1701" w:type="dxa"/>
          </w:tcPr>
          <w:p w14:paraId="7D2A527E" w14:textId="6B04A01D" w:rsidR="003A4A71" w:rsidRPr="00AF3DB6" w:rsidRDefault="00E83868" w:rsidP="003434CC">
            <w:r>
              <w:t>08:00-18:35</w:t>
            </w:r>
          </w:p>
        </w:tc>
        <w:tc>
          <w:tcPr>
            <w:tcW w:w="2693" w:type="dxa"/>
          </w:tcPr>
          <w:p w14:paraId="5BAB9CEA" w14:textId="77777777" w:rsidR="00F8093B" w:rsidRPr="00F8093B" w:rsidRDefault="00F8093B" w:rsidP="00F8093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 w:rsidR="008C07ED">
              <w:rPr>
                <w:rFonts w:cs="Arial"/>
                <w:sz w:val="22"/>
                <w:szCs w:val="22"/>
              </w:rPr>
              <w:t>Armii Krajowej</w:t>
            </w:r>
            <w:r w:rsidR="00602AE8">
              <w:rPr>
                <w:rFonts w:cs="Arial"/>
                <w:sz w:val="22"/>
                <w:szCs w:val="22"/>
              </w:rPr>
              <w:t xml:space="preserve"> 3</w:t>
            </w:r>
            <w:r w:rsidR="008C07ED">
              <w:rPr>
                <w:rFonts w:cs="Arial"/>
                <w:sz w:val="22"/>
                <w:szCs w:val="22"/>
              </w:rPr>
              <w:t>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61AFA1A3" w14:textId="77777777" w:rsidR="00F8093B" w:rsidRPr="00F8093B" w:rsidRDefault="00F61567" w:rsidP="00F8093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="00F8093B"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29D8C1E2" w14:textId="77777777" w:rsidR="003A4A71" w:rsidRPr="00AF3DB6" w:rsidRDefault="003A4A71" w:rsidP="003434CC"/>
        </w:tc>
        <w:tc>
          <w:tcPr>
            <w:tcW w:w="1825" w:type="dxa"/>
          </w:tcPr>
          <w:p w14:paraId="7B92C281" w14:textId="1A084DAF" w:rsidR="003A4A71" w:rsidRPr="00AF3DB6" w:rsidRDefault="00F940FE" w:rsidP="003434CC">
            <w:r>
              <w:t>Ewa Skotarek</w:t>
            </w:r>
          </w:p>
        </w:tc>
        <w:tc>
          <w:tcPr>
            <w:tcW w:w="1293" w:type="dxa"/>
          </w:tcPr>
          <w:p w14:paraId="483CD309" w14:textId="3712064E" w:rsidR="003A4A71" w:rsidRPr="00AF3DB6" w:rsidRDefault="00F61567" w:rsidP="003434CC">
            <w:r>
              <w:t>1</w:t>
            </w:r>
            <w:r w:rsidR="000C2442">
              <w:t>0</w:t>
            </w:r>
            <w:r w:rsidR="000415C4">
              <w:t xml:space="preserve"> UP</w:t>
            </w:r>
          </w:p>
        </w:tc>
        <w:tc>
          <w:tcPr>
            <w:tcW w:w="993" w:type="dxa"/>
          </w:tcPr>
          <w:p w14:paraId="6078E9FE" w14:textId="77777777" w:rsidR="003A4A71" w:rsidRPr="00AF3DB6" w:rsidRDefault="00F8093B" w:rsidP="003434CC">
            <w:r>
              <w:t>BRAK</w:t>
            </w:r>
          </w:p>
        </w:tc>
      </w:tr>
      <w:tr w:rsidR="00ED1C04" w:rsidRPr="00AF3DB6" w14:paraId="7467DD78" w14:textId="77777777" w:rsidTr="00C00D51">
        <w:tc>
          <w:tcPr>
            <w:tcW w:w="562" w:type="dxa"/>
          </w:tcPr>
          <w:p w14:paraId="66F229AD" w14:textId="77777777" w:rsidR="00F8093B" w:rsidRPr="00AF3DB6" w:rsidRDefault="00F8093B" w:rsidP="00F8093B">
            <w:r>
              <w:t>2.</w:t>
            </w:r>
          </w:p>
        </w:tc>
        <w:tc>
          <w:tcPr>
            <w:tcW w:w="4753" w:type="dxa"/>
          </w:tcPr>
          <w:p w14:paraId="7335C921" w14:textId="4FEF4E61" w:rsidR="00F8093B" w:rsidRPr="00AF3DB6" w:rsidRDefault="00E83868" w:rsidP="00F8093B">
            <w:r>
              <w:t>Indywidualne poradnictwo zawodowe w formie jobcoachingu</w:t>
            </w:r>
          </w:p>
        </w:tc>
        <w:tc>
          <w:tcPr>
            <w:tcW w:w="1490" w:type="dxa"/>
          </w:tcPr>
          <w:p w14:paraId="74657982" w14:textId="08B99597" w:rsidR="00F8093B" w:rsidRDefault="00F940FE" w:rsidP="00F8093B">
            <w:r>
              <w:t>1</w:t>
            </w:r>
            <w:r w:rsidR="000C2442">
              <w:t>6</w:t>
            </w:r>
            <w:r>
              <w:t xml:space="preserve">.07.2024, </w:t>
            </w:r>
          </w:p>
          <w:p w14:paraId="68F9A42D" w14:textId="219AA56F" w:rsidR="00F940FE" w:rsidRDefault="00330248" w:rsidP="00F8093B">
            <w:r>
              <w:t>19</w:t>
            </w:r>
            <w:r w:rsidR="00F940FE">
              <w:t>.07.2024,</w:t>
            </w:r>
          </w:p>
          <w:p w14:paraId="7171FDC8" w14:textId="52AC7FBF" w:rsidR="00F940FE" w:rsidRPr="00AF3DB6" w:rsidRDefault="00F940FE" w:rsidP="00F8093B"/>
        </w:tc>
        <w:tc>
          <w:tcPr>
            <w:tcW w:w="1701" w:type="dxa"/>
          </w:tcPr>
          <w:p w14:paraId="3D21D92B" w14:textId="1A8D0EF7" w:rsidR="00F8093B" w:rsidRPr="00AF3DB6" w:rsidRDefault="00F940FE" w:rsidP="00F8093B">
            <w:r>
              <w:t>08:00-20:40</w:t>
            </w:r>
          </w:p>
        </w:tc>
        <w:tc>
          <w:tcPr>
            <w:tcW w:w="2693" w:type="dxa"/>
          </w:tcPr>
          <w:p w14:paraId="569515AB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306D332A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68509744" w14:textId="77777777" w:rsidR="00F8093B" w:rsidRPr="00AF3DB6" w:rsidRDefault="00F8093B" w:rsidP="00F61567">
            <w:pPr>
              <w:spacing w:line="240" w:lineRule="auto"/>
              <w:jc w:val="center"/>
            </w:pPr>
          </w:p>
        </w:tc>
        <w:tc>
          <w:tcPr>
            <w:tcW w:w="1825" w:type="dxa"/>
          </w:tcPr>
          <w:p w14:paraId="76C7F0B4" w14:textId="76EF51A6" w:rsidR="00F8093B" w:rsidRPr="00AF3DB6" w:rsidRDefault="00F940FE" w:rsidP="00F8093B">
            <w:r>
              <w:t>Ewa Skotarek</w:t>
            </w:r>
          </w:p>
        </w:tc>
        <w:tc>
          <w:tcPr>
            <w:tcW w:w="1293" w:type="dxa"/>
          </w:tcPr>
          <w:p w14:paraId="6F6A23E5" w14:textId="1AAD0370" w:rsidR="00F8093B" w:rsidRPr="00AF3DB6" w:rsidRDefault="00F61567" w:rsidP="00F8093B">
            <w:r>
              <w:t>1</w:t>
            </w:r>
            <w:r w:rsidR="000C2442">
              <w:t>0</w:t>
            </w:r>
            <w:r>
              <w:t xml:space="preserve"> UP</w:t>
            </w:r>
          </w:p>
        </w:tc>
        <w:tc>
          <w:tcPr>
            <w:tcW w:w="993" w:type="dxa"/>
          </w:tcPr>
          <w:p w14:paraId="55F007CB" w14:textId="77777777" w:rsidR="00F8093B" w:rsidRPr="00AF3DB6" w:rsidRDefault="00F8093B" w:rsidP="00F8093B">
            <w:r>
              <w:t>BRAK</w:t>
            </w:r>
          </w:p>
        </w:tc>
      </w:tr>
      <w:tr w:rsidR="00ED1C04" w:rsidRPr="00AF3DB6" w14:paraId="02CEF68E" w14:textId="77777777" w:rsidTr="00C00D51">
        <w:tc>
          <w:tcPr>
            <w:tcW w:w="562" w:type="dxa"/>
          </w:tcPr>
          <w:p w14:paraId="4FA845EB" w14:textId="77777777" w:rsidR="00F8093B" w:rsidRPr="00AF3DB6" w:rsidRDefault="00F8093B" w:rsidP="00F8093B">
            <w:r>
              <w:t>3.</w:t>
            </w:r>
          </w:p>
        </w:tc>
        <w:tc>
          <w:tcPr>
            <w:tcW w:w="4753" w:type="dxa"/>
          </w:tcPr>
          <w:p w14:paraId="058F35FF" w14:textId="3DEEA171" w:rsidR="00F8093B" w:rsidRPr="00AF3DB6" w:rsidRDefault="00F940FE" w:rsidP="00F8093B">
            <w:r>
              <w:t>Indywidualne poradnictwo zawodowe w formie jobcoachingu</w:t>
            </w:r>
          </w:p>
        </w:tc>
        <w:tc>
          <w:tcPr>
            <w:tcW w:w="1490" w:type="dxa"/>
          </w:tcPr>
          <w:p w14:paraId="2582EC6B" w14:textId="77777777" w:rsidR="00F8093B" w:rsidRDefault="00330248" w:rsidP="00F8093B">
            <w:r>
              <w:t>17</w:t>
            </w:r>
            <w:r w:rsidR="00F940FE">
              <w:t>.07.2024</w:t>
            </w:r>
          </w:p>
          <w:p w14:paraId="62172125" w14:textId="5B4F4D71" w:rsidR="000C2442" w:rsidRPr="00AF3DB6" w:rsidRDefault="000C2442" w:rsidP="00F8093B">
            <w:r>
              <w:t>22.07.2024</w:t>
            </w:r>
          </w:p>
        </w:tc>
        <w:tc>
          <w:tcPr>
            <w:tcW w:w="1701" w:type="dxa"/>
          </w:tcPr>
          <w:p w14:paraId="2C5F7A69" w14:textId="235D9F44" w:rsidR="00F8093B" w:rsidRPr="00AF3DB6" w:rsidRDefault="00F940FE" w:rsidP="00F8093B">
            <w:r>
              <w:t>08:00-16:30</w:t>
            </w:r>
          </w:p>
        </w:tc>
        <w:tc>
          <w:tcPr>
            <w:tcW w:w="2693" w:type="dxa"/>
          </w:tcPr>
          <w:p w14:paraId="65E7CC2F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08911034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4027484C" w14:textId="77777777" w:rsidR="00F8093B" w:rsidRPr="00AF3DB6" w:rsidRDefault="00F8093B" w:rsidP="00F61567">
            <w:pPr>
              <w:spacing w:line="240" w:lineRule="auto"/>
              <w:jc w:val="center"/>
            </w:pPr>
          </w:p>
        </w:tc>
        <w:tc>
          <w:tcPr>
            <w:tcW w:w="1825" w:type="dxa"/>
          </w:tcPr>
          <w:p w14:paraId="3E0D684C" w14:textId="561C5693" w:rsidR="00F8093B" w:rsidRPr="00AF3DB6" w:rsidRDefault="00F940FE" w:rsidP="00F8093B">
            <w:r>
              <w:t>Ewa Skotarek</w:t>
            </w:r>
          </w:p>
        </w:tc>
        <w:tc>
          <w:tcPr>
            <w:tcW w:w="1293" w:type="dxa"/>
          </w:tcPr>
          <w:p w14:paraId="2366F989" w14:textId="43A0917E" w:rsidR="00F8093B" w:rsidRPr="00AF3DB6" w:rsidRDefault="00F61567" w:rsidP="00F8093B">
            <w:r>
              <w:t>1</w:t>
            </w:r>
            <w:r w:rsidR="000C2442">
              <w:t>0</w:t>
            </w:r>
            <w:r>
              <w:t xml:space="preserve"> UP</w:t>
            </w:r>
          </w:p>
        </w:tc>
        <w:tc>
          <w:tcPr>
            <w:tcW w:w="993" w:type="dxa"/>
          </w:tcPr>
          <w:p w14:paraId="407FD303" w14:textId="77777777" w:rsidR="00F8093B" w:rsidRPr="00AF3DB6" w:rsidRDefault="00F8093B" w:rsidP="00F8093B">
            <w:r>
              <w:t>BRAK</w:t>
            </w:r>
          </w:p>
        </w:tc>
      </w:tr>
    </w:tbl>
    <w:p w14:paraId="5BFC4555" w14:textId="77777777" w:rsidR="00D93707" w:rsidRPr="006261B8" w:rsidRDefault="00D93707" w:rsidP="006261B8"/>
    <w:sectPr w:rsidR="00D93707" w:rsidRPr="006261B8" w:rsidSect="003A4A7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788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FE56E" w14:textId="77777777" w:rsidR="001F3E52" w:rsidRDefault="001F3E52">
      <w:r>
        <w:separator/>
      </w:r>
    </w:p>
  </w:endnote>
  <w:endnote w:type="continuationSeparator" w:id="0">
    <w:p w14:paraId="35ACF1AE" w14:textId="77777777" w:rsidR="001F3E52" w:rsidRDefault="001F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3F47" w14:textId="77777777" w:rsidR="007B2500" w:rsidRPr="00124D4A" w:rsidRDefault="000415C4" w:rsidP="000415C4">
    <w:pPr>
      <w:pStyle w:val="Stopka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40CA1" wp14:editId="18E54DDD">
          <wp:simplePos x="0" y="0"/>
          <wp:positionH relativeFrom="page">
            <wp:align>center</wp:align>
          </wp:positionH>
          <wp:positionV relativeFrom="paragraph">
            <wp:posOffset>-577215</wp:posOffset>
          </wp:positionV>
          <wp:extent cx="7346315" cy="617220"/>
          <wp:effectExtent l="0" t="0" r="6985" b="0"/>
          <wp:wrapSquare wrapText="bothSides"/>
          <wp:docPr id="329514285" name="Obraz 329514285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31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E1B2" w14:textId="77777777" w:rsidR="007B2500" w:rsidRDefault="00321ECF" w:rsidP="00C12E28">
    <w:pPr>
      <w:pStyle w:val="Stopka"/>
      <w:tabs>
        <w:tab w:val="clear" w:pos="9072"/>
        <w:tab w:val="right" w:pos="8647"/>
      </w:tabs>
      <w:ind w:left="-1134" w:hanging="142"/>
      <w:jc w:val="center"/>
    </w:pPr>
    <w:r>
      <w:rPr>
        <w:noProof/>
      </w:rPr>
      <w:drawing>
        <wp:inline distT="0" distB="0" distL="0" distR="0" wp14:anchorId="20A62455" wp14:editId="20CC8495">
          <wp:extent cx="7346700" cy="617220"/>
          <wp:effectExtent l="0" t="0" r="6985" b="0"/>
          <wp:docPr id="2" name="Obraz 2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209" cy="62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C4429A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99B3A" w14:textId="77777777" w:rsidR="001F3E52" w:rsidRDefault="001F3E52">
      <w:r>
        <w:separator/>
      </w:r>
    </w:p>
  </w:footnote>
  <w:footnote w:type="continuationSeparator" w:id="0">
    <w:p w14:paraId="5BF40ACC" w14:textId="77777777" w:rsidR="001F3E52" w:rsidRDefault="001F3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29F0" w14:textId="77777777" w:rsidR="00F5032F" w:rsidRDefault="00E50D79" w:rsidP="009A4ACC">
    <w:pPr>
      <w:pStyle w:val="Nagwek"/>
      <w:ind w:left="-1134"/>
    </w:pPr>
    <w:r>
      <w:rPr>
        <w:noProof/>
      </w:rPr>
      <w:drawing>
        <wp:inline distT="0" distB="0" distL="0" distR="0" wp14:anchorId="787E92AF" wp14:editId="2ACE3997">
          <wp:extent cx="6977379" cy="818515"/>
          <wp:effectExtent l="0" t="0" r="0" b="635"/>
          <wp:docPr id="1217796004" name="Obraz 1217796004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66BB93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FCDF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0C76B44E" w14:textId="77777777" w:rsidR="000174EA" w:rsidRDefault="00DD00AB" w:rsidP="00DD00AB">
    <w:pPr>
      <w:pStyle w:val="Nagwek"/>
      <w:tabs>
        <w:tab w:val="clear" w:pos="4536"/>
        <w:tab w:val="clear" w:pos="9072"/>
        <w:tab w:val="left" w:pos="3583"/>
      </w:tabs>
      <w:ind w:left="-993"/>
    </w:pPr>
    <w:r>
      <w:rPr>
        <w:noProof/>
      </w:rPr>
      <w:drawing>
        <wp:inline distT="0" distB="0" distL="0" distR="0" wp14:anchorId="2FE8D4CD" wp14:editId="12389B2F">
          <wp:extent cx="6977379" cy="818515"/>
          <wp:effectExtent l="0" t="0" r="0" b="635"/>
          <wp:docPr id="19" name="Obraz 19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576933374">
    <w:abstractNumId w:val="1"/>
  </w:num>
  <w:num w:numId="2" w16cid:durableId="1961565012">
    <w:abstractNumId w:val="3"/>
  </w:num>
  <w:num w:numId="3" w16cid:durableId="1184127952">
    <w:abstractNumId w:val="2"/>
  </w:num>
  <w:num w:numId="4" w16cid:durableId="199564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174EA"/>
    <w:rsid w:val="000364DF"/>
    <w:rsid w:val="00040723"/>
    <w:rsid w:val="000415C4"/>
    <w:rsid w:val="00061F20"/>
    <w:rsid w:val="00080D83"/>
    <w:rsid w:val="000A3836"/>
    <w:rsid w:val="000C2442"/>
    <w:rsid w:val="000D283E"/>
    <w:rsid w:val="000F3117"/>
    <w:rsid w:val="00120BC8"/>
    <w:rsid w:val="00124D4A"/>
    <w:rsid w:val="001304E7"/>
    <w:rsid w:val="00130B23"/>
    <w:rsid w:val="00141A58"/>
    <w:rsid w:val="001520FF"/>
    <w:rsid w:val="001A02A1"/>
    <w:rsid w:val="001A3D33"/>
    <w:rsid w:val="001B210F"/>
    <w:rsid w:val="001D059A"/>
    <w:rsid w:val="001F3E52"/>
    <w:rsid w:val="0021418D"/>
    <w:rsid w:val="00241C1F"/>
    <w:rsid w:val="002425AE"/>
    <w:rsid w:val="002529E4"/>
    <w:rsid w:val="0025311D"/>
    <w:rsid w:val="002665D6"/>
    <w:rsid w:val="002B7E9B"/>
    <w:rsid w:val="002C6347"/>
    <w:rsid w:val="00300A74"/>
    <w:rsid w:val="00315901"/>
    <w:rsid w:val="00320AAC"/>
    <w:rsid w:val="003216A3"/>
    <w:rsid w:val="00321ECF"/>
    <w:rsid w:val="00325198"/>
    <w:rsid w:val="00330248"/>
    <w:rsid w:val="003526F5"/>
    <w:rsid w:val="0035482A"/>
    <w:rsid w:val="003619F2"/>
    <w:rsid w:val="00365820"/>
    <w:rsid w:val="00386C9D"/>
    <w:rsid w:val="00395C3D"/>
    <w:rsid w:val="0039693E"/>
    <w:rsid w:val="003A2A81"/>
    <w:rsid w:val="003A4A71"/>
    <w:rsid w:val="003C554F"/>
    <w:rsid w:val="0040149C"/>
    <w:rsid w:val="00407619"/>
    <w:rsid w:val="00414478"/>
    <w:rsid w:val="004430F4"/>
    <w:rsid w:val="00464281"/>
    <w:rsid w:val="00466D26"/>
    <w:rsid w:val="0047397D"/>
    <w:rsid w:val="00492BD3"/>
    <w:rsid w:val="004B38AD"/>
    <w:rsid w:val="004B70BD"/>
    <w:rsid w:val="004C303B"/>
    <w:rsid w:val="004C68E6"/>
    <w:rsid w:val="004D42DD"/>
    <w:rsid w:val="004D6317"/>
    <w:rsid w:val="0052111D"/>
    <w:rsid w:val="00543AF6"/>
    <w:rsid w:val="005760A9"/>
    <w:rsid w:val="00580332"/>
    <w:rsid w:val="00594464"/>
    <w:rsid w:val="00594FE9"/>
    <w:rsid w:val="00602AE8"/>
    <w:rsid w:val="006055C9"/>
    <w:rsid w:val="0061767F"/>
    <w:rsid w:val="00622781"/>
    <w:rsid w:val="006261B8"/>
    <w:rsid w:val="00640BFF"/>
    <w:rsid w:val="0066032A"/>
    <w:rsid w:val="00665A91"/>
    <w:rsid w:val="00667427"/>
    <w:rsid w:val="00670FD2"/>
    <w:rsid w:val="00676117"/>
    <w:rsid w:val="0069621B"/>
    <w:rsid w:val="006A13A2"/>
    <w:rsid w:val="006B4267"/>
    <w:rsid w:val="006F0C63"/>
    <w:rsid w:val="006F209E"/>
    <w:rsid w:val="00727F94"/>
    <w:rsid w:val="007337EB"/>
    <w:rsid w:val="00745D18"/>
    <w:rsid w:val="00776530"/>
    <w:rsid w:val="00780EAE"/>
    <w:rsid w:val="00791E8E"/>
    <w:rsid w:val="007A0109"/>
    <w:rsid w:val="007B2500"/>
    <w:rsid w:val="007B5688"/>
    <w:rsid w:val="007C4B4C"/>
    <w:rsid w:val="007D61D6"/>
    <w:rsid w:val="007E1B19"/>
    <w:rsid w:val="007E3CEA"/>
    <w:rsid w:val="007E471A"/>
    <w:rsid w:val="007F3623"/>
    <w:rsid w:val="0080456B"/>
    <w:rsid w:val="00827311"/>
    <w:rsid w:val="00834BB4"/>
    <w:rsid w:val="00835187"/>
    <w:rsid w:val="008731A1"/>
    <w:rsid w:val="00873501"/>
    <w:rsid w:val="00876326"/>
    <w:rsid w:val="00887A83"/>
    <w:rsid w:val="008945D9"/>
    <w:rsid w:val="008C07ED"/>
    <w:rsid w:val="008C52E2"/>
    <w:rsid w:val="008C57F4"/>
    <w:rsid w:val="008C77E1"/>
    <w:rsid w:val="008F22EE"/>
    <w:rsid w:val="00901FAA"/>
    <w:rsid w:val="009150A9"/>
    <w:rsid w:val="00954F4F"/>
    <w:rsid w:val="00960515"/>
    <w:rsid w:val="009706FB"/>
    <w:rsid w:val="009726FB"/>
    <w:rsid w:val="00983882"/>
    <w:rsid w:val="00985568"/>
    <w:rsid w:val="00985B9B"/>
    <w:rsid w:val="009A4ACC"/>
    <w:rsid w:val="009D71C1"/>
    <w:rsid w:val="009E219E"/>
    <w:rsid w:val="009F2A29"/>
    <w:rsid w:val="009F2CF0"/>
    <w:rsid w:val="00A0160D"/>
    <w:rsid w:val="00A04690"/>
    <w:rsid w:val="00A27F01"/>
    <w:rsid w:val="00A40DD3"/>
    <w:rsid w:val="00A8083C"/>
    <w:rsid w:val="00A82C15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96C22"/>
    <w:rsid w:val="00BB76D0"/>
    <w:rsid w:val="00BC363C"/>
    <w:rsid w:val="00C00D51"/>
    <w:rsid w:val="00C12E28"/>
    <w:rsid w:val="00C268A0"/>
    <w:rsid w:val="00C33F72"/>
    <w:rsid w:val="00C377A0"/>
    <w:rsid w:val="00C57395"/>
    <w:rsid w:val="00C57BB1"/>
    <w:rsid w:val="00C62C24"/>
    <w:rsid w:val="00C635B6"/>
    <w:rsid w:val="00C8100D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57D3D"/>
    <w:rsid w:val="00D93707"/>
    <w:rsid w:val="00DA2034"/>
    <w:rsid w:val="00DA3E33"/>
    <w:rsid w:val="00DC5F9E"/>
    <w:rsid w:val="00DC733E"/>
    <w:rsid w:val="00DD00AB"/>
    <w:rsid w:val="00DE5229"/>
    <w:rsid w:val="00DF57BE"/>
    <w:rsid w:val="00E06500"/>
    <w:rsid w:val="00E50D79"/>
    <w:rsid w:val="00E539C6"/>
    <w:rsid w:val="00E57060"/>
    <w:rsid w:val="00E81ADD"/>
    <w:rsid w:val="00E83868"/>
    <w:rsid w:val="00E87616"/>
    <w:rsid w:val="00EA5C16"/>
    <w:rsid w:val="00ED1C04"/>
    <w:rsid w:val="00ED76D3"/>
    <w:rsid w:val="00EE569F"/>
    <w:rsid w:val="00EF000D"/>
    <w:rsid w:val="00F13D92"/>
    <w:rsid w:val="00F17799"/>
    <w:rsid w:val="00F5032F"/>
    <w:rsid w:val="00F545A3"/>
    <w:rsid w:val="00F61567"/>
    <w:rsid w:val="00F8093B"/>
    <w:rsid w:val="00F8248B"/>
    <w:rsid w:val="00F83EE2"/>
    <w:rsid w:val="00F940FE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7E4FE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D309EC-FD0B-46BB-905B-0755009B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CDK</cp:lastModifiedBy>
  <cp:revision>2</cp:revision>
  <cp:lastPrinted>2024-07-09T12:08:00Z</cp:lastPrinted>
  <dcterms:created xsi:type="dcterms:W3CDTF">2024-07-15T13:34:00Z</dcterms:created>
  <dcterms:modified xsi:type="dcterms:W3CDTF">2024-07-15T13:34:00Z</dcterms:modified>
</cp:coreProperties>
</file>