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77777777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7FA32A06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407619">
        <w:rPr>
          <w:b/>
          <w:sz w:val="20"/>
        </w:rPr>
        <w:t>1</w:t>
      </w:r>
      <w:r w:rsidR="00960515">
        <w:rPr>
          <w:b/>
          <w:sz w:val="20"/>
        </w:rPr>
        <w:t>0</w:t>
      </w:r>
      <w:r>
        <w:rPr>
          <w:b/>
          <w:sz w:val="20"/>
        </w:rPr>
        <w:t>.07.2024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62"/>
        <w:gridCol w:w="4753"/>
        <w:gridCol w:w="1490"/>
        <w:gridCol w:w="1701"/>
        <w:gridCol w:w="2693"/>
        <w:gridCol w:w="1825"/>
        <w:gridCol w:w="1293"/>
        <w:gridCol w:w="993"/>
      </w:tblGrid>
      <w:tr w:rsidR="00ED1C04" w:rsidRPr="00AF3DB6" w14:paraId="0B862B83" w14:textId="77777777" w:rsidTr="00C00D51">
        <w:trPr>
          <w:trHeight w:val="572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753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ED1C04" w:rsidRPr="00AF3DB6" w14:paraId="19B59A6E" w14:textId="77777777" w:rsidTr="00C00D51">
        <w:tc>
          <w:tcPr>
            <w:tcW w:w="562" w:type="dxa"/>
          </w:tcPr>
          <w:p w14:paraId="353FFDE2" w14:textId="77777777" w:rsidR="003A4A71" w:rsidRPr="00AF3DB6" w:rsidRDefault="003216A3" w:rsidP="003434CC">
            <w:r>
              <w:t>1.</w:t>
            </w:r>
          </w:p>
        </w:tc>
        <w:tc>
          <w:tcPr>
            <w:tcW w:w="4753" w:type="dxa"/>
          </w:tcPr>
          <w:p w14:paraId="72FB90E7" w14:textId="79CE1B28" w:rsidR="003A4A71" w:rsidRPr="00AF3DB6" w:rsidRDefault="00E83868" w:rsidP="003434CC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37F2EAE6" w14:textId="320255D9" w:rsidR="003A4A71" w:rsidRPr="00AF3DB6" w:rsidRDefault="00E83868" w:rsidP="00F8093B">
            <w:r>
              <w:t>13.07.2024</w:t>
            </w:r>
          </w:p>
        </w:tc>
        <w:tc>
          <w:tcPr>
            <w:tcW w:w="1701" w:type="dxa"/>
          </w:tcPr>
          <w:p w14:paraId="7D2A527E" w14:textId="6B04A01D" w:rsidR="003A4A71" w:rsidRPr="00AF3DB6" w:rsidRDefault="00E83868" w:rsidP="003434CC">
            <w:r>
              <w:t>08:00-18:35</w:t>
            </w:r>
          </w:p>
        </w:tc>
        <w:tc>
          <w:tcPr>
            <w:tcW w:w="2693" w:type="dxa"/>
          </w:tcPr>
          <w:p w14:paraId="5BAB9CEA" w14:textId="77777777" w:rsidR="00F8093B" w:rsidRPr="00F8093B" w:rsidRDefault="00F8093B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 w:rsidR="008C07ED">
              <w:rPr>
                <w:rFonts w:cs="Arial"/>
                <w:sz w:val="22"/>
                <w:szCs w:val="22"/>
              </w:rPr>
              <w:t>Armii Krajowej</w:t>
            </w:r>
            <w:r w:rsidR="00602AE8">
              <w:rPr>
                <w:rFonts w:cs="Arial"/>
                <w:sz w:val="22"/>
                <w:szCs w:val="22"/>
              </w:rPr>
              <w:t xml:space="preserve"> 3</w:t>
            </w:r>
            <w:r w:rsidR="008C07ED">
              <w:rPr>
                <w:rFonts w:cs="Arial"/>
                <w:sz w:val="22"/>
                <w:szCs w:val="22"/>
              </w:rPr>
              <w:t>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61AFA1A3" w14:textId="77777777" w:rsidR="00F8093B" w:rsidRPr="00F8093B" w:rsidRDefault="00F61567" w:rsidP="00F8093B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="00F8093B"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29D8C1E2" w14:textId="77777777" w:rsidR="003A4A71" w:rsidRPr="00AF3DB6" w:rsidRDefault="003A4A71" w:rsidP="003434CC"/>
        </w:tc>
        <w:tc>
          <w:tcPr>
            <w:tcW w:w="1825" w:type="dxa"/>
          </w:tcPr>
          <w:p w14:paraId="7B92C281" w14:textId="1A084DAF" w:rsidR="003A4A71" w:rsidRPr="00AF3DB6" w:rsidRDefault="00F940FE" w:rsidP="003434CC">
            <w:r>
              <w:t>Ewa Skotarek</w:t>
            </w:r>
          </w:p>
        </w:tc>
        <w:tc>
          <w:tcPr>
            <w:tcW w:w="1293" w:type="dxa"/>
          </w:tcPr>
          <w:p w14:paraId="483CD309" w14:textId="77777777" w:rsidR="003A4A71" w:rsidRPr="00AF3DB6" w:rsidRDefault="00F61567" w:rsidP="003434CC">
            <w:r>
              <w:t>11</w:t>
            </w:r>
            <w:r w:rsidR="000415C4">
              <w:t xml:space="preserve"> UP</w:t>
            </w:r>
          </w:p>
        </w:tc>
        <w:tc>
          <w:tcPr>
            <w:tcW w:w="993" w:type="dxa"/>
          </w:tcPr>
          <w:p w14:paraId="6078E9FE" w14:textId="77777777" w:rsidR="003A4A71" w:rsidRPr="00AF3DB6" w:rsidRDefault="00F8093B" w:rsidP="003434CC">
            <w:r>
              <w:t>BRAK</w:t>
            </w:r>
          </w:p>
        </w:tc>
      </w:tr>
      <w:tr w:rsidR="00ED1C04" w:rsidRPr="00AF3DB6" w14:paraId="7467DD78" w14:textId="77777777" w:rsidTr="00C00D51">
        <w:tc>
          <w:tcPr>
            <w:tcW w:w="562" w:type="dxa"/>
          </w:tcPr>
          <w:p w14:paraId="66F229AD" w14:textId="77777777" w:rsidR="00F8093B" w:rsidRPr="00AF3DB6" w:rsidRDefault="00F8093B" w:rsidP="00F8093B">
            <w:r>
              <w:t>2.</w:t>
            </w:r>
          </w:p>
        </w:tc>
        <w:tc>
          <w:tcPr>
            <w:tcW w:w="4753" w:type="dxa"/>
          </w:tcPr>
          <w:p w14:paraId="7335C921" w14:textId="4FEF4E61" w:rsidR="00F8093B" w:rsidRPr="00AF3DB6" w:rsidRDefault="00E83868" w:rsidP="00F8093B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74657982" w14:textId="77777777" w:rsidR="00F8093B" w:rsidRDefault="00F940FE" w:rsidP="00F8093B">
            <w:r>
              <w:t>14.07.2024, 22.07.2024,</w:t>
            </w:r>
          </w:p>
          <w:p w14:paraId="68F9A42D" w14:textId="77777777" w:rsidR="00F940FE" w:rsidRDefault="00F940FE" w:rsidP="00F8093B">
            <w:r>
              <w:t>24.07.2024,</w:t>
            </w:r>
          </w:p>
          <w:p w14:paraId="7171FDC8" w14:textId="65ED2683" w:rsidR="00F940FE" w:rsidRPr="00AF3DB6" w:rsidRDefault="00F940FE" w:rsidP="00F8093B">
            <w:r>
              <w:t>25.07.2024</w:t>
            </w:r>
          </w:p>
        </w:tc>
        <w:tc>
          <w:tcPr>
            <w:tcW w:w="1701" w:type="dxa"/>
          </w:tcPr>
          <w:p w14:paraId="3D21D92B" w14:textId="1A8D0EF7" w:rsidR="00F8093B" w:rsidRPr="00AF3DB6" w:rsidRDefault="00F940FE" w:rsidP="00F8093B">
            <w:r>
              <w:t>08:00-20:40</w:t>
            </w:r>
          </w:p>
        </w:tc>
        <w:tc>
          <w:tcPr>
            <w:tcW w:w="2693" w:type="dxa"/>
          </w:tcPr>
          <w:p w14:paraId="569515AB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306D332A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68509744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25" w:type="dxa"/>
          </w:tcPr>
          <w:p w14:paraId="76C7F0B4" w14:textId="76EF51A6" w:rsidR="00F8093B" w:rsidRPr="00AF3DB6" w:rsidRDefault="00F940FE" w:rsidP="00F8093B">
            <w:r>
              <w:t>Ewa Skotarek</w:t>
            </w:r>
          </w:p>
        </w:tc>
        <w:tc>
          <w:tcPr>
            <w:tcW w:w="1293" w:type="dxa"/>
          </w:tcPr>
          <w:p w14:paraId="6F6A23E5" w14:textId="77777777" w:rsidR="00F8093B" w:rsidRPr="00AF3DB6" w:rsidRDefault="00F61567" w:rsidP="00F8093B">
            <w:r>
              <w:t>11 UP</w:t>
            </w:r>
          </w:p>
        </w:tc>
        <w:tc>
          <w:tcPr>
            <w:tcW w:w="993" w:type="dxa"/>
          </w:tcPr>
          <w:p w14:paraId="55F007CB" w14:textId="77777777" w:rsidR="00F8093B" w:rsidRPr="00AF3DB6" w:rsidRDefault="00F8093B" w:rsidP="00F8093B">
            <w:r>
              <w:t>BRAK</w:t>
            </w:r>
          </w:p>
        </w:tc>
      </w:tr>
      <w:tr w:rsidR="00ED1C04" w:rsidRPr="00AF3DB6" w14:paraId="02CEF68E" w14:textId="77777777" w:rsidTr="00C00D51">
        <w:tc>
          <w:tcPr>
            <w:tcW w:w="562" w:type="dxa"/>
          </w:tcPr>
          <w:p w14:paraId="4FA845EB" w14:textId="77777777" w:rsidR="00F8093B" w:rsidRPr="00AF3DB6" w:rsidRDefault="00F8093B" w:rsidP="00F8093B">
            <w:r>
              <w:t>3.</w:t>
            </w:r>
          </w:p>
        </w:tc>
        <w:tc>
          <w:tcPr>
            <w:tcW w:w="4753" w:type="dxa"/>
          </w:tcPr>
          <w:p w14:paraId="058F35FF" w14:textId="3DEEA171" w:rsidR="00F8093B" w:rsidRPr="00AF3DB6" w:rsidRDefault="00F940FE" w:rsidP="00F8093B">
            <w:r>
              <w:t>Indywidualne poradnictwo zawodowe w formie jobcoachingu</w:t>
            </w:r>
          </w:p>
        </w:tc>
        <w:tc>
          <w:tcPr>
            <w:tcW w:w="1490" w:type="dxa"/>
          </w:tcPr>
          <w:p w14:paraId="62172125" w14:textId="0E723337" w:rsidR="00F8093B" w:rsidRPr="00AF3DB6" w:rsidRDefault="00F940FE" w:rsidP="00F8093B">
            <w:r>
              <w:t>23.07.2024</w:t>
            </w:r>
          </w:p>
        </w:tc>
        <w:tc>
          <w:tcPr>
            <w:tcW w:w="1701" w:type="dxa"/>
          </w:tcPr>
          <w:p w14:paraId="2C5F7A69" w14:textId="235D9F44" w:rsidR="00F8093B" w:rsidRPr="00AF3DB6" w:rsidRDefault="00F940FE" w:rsidP="00F8093B">
            <w:r>
              <w:t>08:00-16:30</w:t>
            </w:r>
          </w:p>
        </w:tc>
        <w:tc>
          <w:tcPr>
            <w:tcW w:w="2693" w:type="dxa"/>
          </w:tcPr>
          <w:p w14:paraId="65E7CC2F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F8093B">
              <w:rPr>
                <w:rFonts w:cs="Arial"/>
                <w:sz w:val="22"/>
                <w:szCs w:val="22"/>
              </w:rPr>
              <w:t xml:space="preserve">ul. </w:t>
            </w:r>
            <w:r>
              <w:rPr>
                <w:rFonts w:cs="Arial"/>
                <w:sz w:val="22"/>
                <w:szCs w:val="22"/>
              </w:rPr>
              <w:t>Armii Krajowej 39D</w:t>
            </w:r>
            <w:r w:rsidRPr="00F8093B">
              <w:rPr>
                <w:rFonts w:cs="Arial"/>
                <w:sz w:val="22"/>
                <w:szCs w:val="22"/>
              </w:rPr>
              <w:t xml:space="preserve">, </w:t>
            </w:r>
          </w:p>
          <w:p w14:paraId="08911034" w14:textId="77777777" w:rsidR="00F61567" w:rsidRPr="00F8093B" w:rsidRDefault="00F61567" w:rsidP="00F61567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  <w:r w:rsidRPr="00F8093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200 Miastko</w:t>
            </w:r>
          </w:p>
          <w:p w14:paraId="4027484C" w14:textId="77777777" w:rsidR="00F8093B" w:rsidRPr="00AF3DB6" w:rsidRDefault="00F8093B" w:rsidP="00F61567">
            <w:pPr>
              <w:spacing w:line="240" w:lineRule="auto"/>
              <w:jc w:val="center"/>
            </w:pPr>
          </w:p>
        </w:tc>
        <w:tc>
          <w:tcPr>
            <w:tcW w:w="1825" w:type="dxa"/>
          </w:tcPr>
          <w:p w14:paraId="3E0D684C" w14:textId="561C5693" w:rsidR="00F8093B" w:rsidRPr="00AF3DB6" w:rsidRDefault="00F940FE" w:rsidP="00F8093B">
            <w:r>
              <w:t>Ewa Skotarek</w:t>
            </w:r>
          </w:p>
        </w:tc>
        <w:tc>
          <w:tcPr>
            <w:tcW w:w="1293" w:type="dxa"/>
          </w:tcPr>
          <w:p w14:paraId="2366F989" w14:textId="77777777" w:rsidR="00F8093B" w:rsidRPr="00AF3DB6" w:rsidRDefault="00F61567" w:rsidP="00F8093B">
            <w:r>
              <w:t>11 UP</w:t>
            </w:r>
          </w:p>
        </w:tc>
        <w:tc>
          <w:tcPr>
            <w:tcW w:w="993" w:type="dxa"/>
          </w:tcPr>
          <w:p w14:paraId="407FD303" w14:textId="77777777" w:rsidR="00F8093B" w:rsidRPr="00AF3DB6" w:rsidRDefault="00F8093B" w:rsidP="00F8093B">
            <w:r>
              <w:t>BRAK</w:t>
            </w:r>
          </w:p>
        </w:tc>
      </w:tr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82079" w14:textId="77777777" w:rsidR="00670FD2" w:rsidRDefault="00670FD2">
      <w:r>
        <w:separator/>
      </w:r>
    </w:p>
  </w:endnote>
  <w:endnote w:type="continuationSeparator" w:id="0">
    <w:p w14:paraId="62C47E04" w14:textId="77777777" w:rsidR="00670FD2" w:rsidRDefault="0067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9246F" w14:textId="77777777" w:rsidR="00670FD2" w:rsidRDefault="00670FD2">
      <w:r>
        <w:separator/>
      </w:r>
    </w:p>
  </w:footnote>
  <w:footnote w:type="continuationSeparator" w:id="0">
    <w:p w14:paraId="3F6BEA58" w14:textId="77777777" w:rsidR="00670FD2" w:rsidRDefault="0067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61F20"/>
    <w:rsid w:val="00080D83"/>
    <w:rsid w:val="000A3836"/>
    <w:rsid w:val="000D283E"/>
    <w:rsid w:val="000F3117"/>
    <w:rsid w:val="00120BC8"/>
    <w:rsid w:val="00124D4A"/>
    <w:rsid w:val="001304E7"/>
    <w:rsid w:val="00130B23"/>
    <w:rsid w:val="00141A58"/>
    <w:rsid w:val="001520FF"/>
    <w:rsid w:val="001A02A1"/>
    <w:rsid w:val="001A3D33"/>
    <w:rsid w:val="001B210F"/>
    <w:rsid w:val="001D059A"/>
    <w:rsid w:val="0021418D"/>
    <w:rsid w:val="00241C1F"/>
    <w:rsid w:val="002425AE"/>
    <w:rsid w:val="002529E4"/>
    <w:rsid w:val="0025311D"/>
    <w:rsid w:val="002C6347"/>
    <w:rsid w:val="00315901"/>
    <w:rsid w:val="00320AAC"/>
    <w:rsid w:val="003216A3"/>
    <w:rsid w:val="00321ECF"/>
    <w:rsid w:val="00325198"/>
    <w:rsid w:val="003526F5"/>
    <w:rsid w:val="0035482A"/>
    <w:rsid w:val="003619F2"/>
    <w:rsid w:val="00365820"/>
    <w:rsid w:val="00386C9D"/>
    <w:rsid w:val="00395C3D"/>
    <w:rsid w:val="0039693E"/>
    <w:rsid w:val="003A2A81"/>
    <w:rsid w:val="003A4A71"/>
    <w:rsid w:val="003C554F"/>
    <w:rsid w:val="0040149C"/>
    <w:rsid w:val="00407619"/>
    <w:rsid w:val="00414478"/>
    <w:rsid w:val="004430F4"/>
    <w:rsid w:val="00464281"/>
    <w:rsid w:val="00466D26"/>
    <w:rsid w:val="0047397D"/>
    <w:rsid w:val="00492BD3"/>
    <w:rsid w:val="004B38AD"/>
    <w:rsid w:val="004B70BD"/>
    <w:rsid w:val="004C303B"/>
    <w:rsid w:val="004C68E6"/>
    <w:rsid w:val="004D42DD"/>
    <w:rsid w:val="004D6317"/>
    <w:rsid w:val="0052111D"/>
    <w:rsid w:val="00543AF6"/>
    <w:rsid w:val="005760A9"/>
    <w:rsid w:val="00594464"/>
    <w:rsid w:val="00594FE9"/>
    <w:rsid w:val="00602AE8"/>
    <w:rsid w:val="006055C9"/>
    <w:rsid w:val="0061767F"/>
    <w:rsid w:val="00622781"/>
    <w:rsid w:val="006261B8"/>
    <w:rsid w:val="00640BFF"/>
    <w:rsid w:val="0066032A"/>
    <w:rsid w:val="00665A91"/>
    <w:rsid w:val="00670FD2"/>
    <w:rsid w:val="00676117"/>
    <w:rsid w:val="0069621B"/>
    <w:rsid w:val="006A13A2"/>
    <w:rsid w:val="006B4267"/>
    <w:rsid w:val="006F0C63"/>
    <w:rsid w:val="006F209E"/>
    <w:rsid w:val="00727F94"/>
    <w:rsid w:val="007337EB"/>
    <w:rsid w:val="00745D18"/>
    <w:rsid w:val="00776530"/>
    <w:rsid w:val="00780EAE"/>
    <w:rsid w:val="00791E8E"/>
    <w:rsid w:val="007A0109"/>
    <w:rsid w:val="007B2500"/>
    <w:rsid w:val="007B5688"/>
    <w:rsid w:val="007C4B4C"/>
    <w:rsid w:val="007D61D6"/>
    <w:rsid w:val="007E1B19"/>
    <w:rsid w:val="007E3CEA"/>
    <w:rsid w:val="007E471A"/>
    <w:rsid w:val="007F3623"/>
    <w:rsid w:val="0080456B"/>
    <w:rsid w:val="00827311"/>
    <w:rsid w:val="00834BB4"/>
    <w:rsid w:val="00835187"/>
    <w:rsid w:val="008731A1"/>
    <w:rsid w:val="00873501"/>
    <w:rsid w:val="00876326"/>
    <w:rsid w:val="008945D9"/>
    <w:rsid w:val="008C07ED"/>
    <w:rsid w:val="008C52E2"/>
    <w:rsid w:val="008C57F4"/>
    <w:rsid w:val="008C77E1"/>
    <w:rsid w:val="00901FAA"/>
    <w:rsid w:val="009150A9"/>
    <w:rsid w:val="00954F4F"/>
    <w:rsid w:val="00960515"/>
    <w:rsid w:val="009706FB"/>
    <w:rsid w:val="009726FB"/>
    <w:rsid w:val="00983882"/>
    <w:rsid w:val="00985568"/>
    <w:rsid w:val="00985B9B"/>
    <w:rsid w:val="009A4ACC"/>
    <w:rsid w:val="009D71C1"/>
    <w:rsid w:val="009E219E"/>
    <w:rsid w:val="009F2A29"/>
    <w:rsid w:val="009F2CF0"/>
    <w:rsid w:val="00A0160D"/>
    <w:rsid w:val="00A04690"/>
    <w:rsid w:val="00A27F01"/>
    <w:rsid w:val="00A40DD3"/>
    <w:rsid w:val="00A8083C"/>
    <w:rsid w:val="00A82C15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6637D"/>
    <w:rsid w:val="00B96C22"/>
    <w:rsid w:val="00BB76D0"/>
    <w:rsid w:val="00BC363C"/>
    <w:rsid w:val="00C00D51"/>
    <w:rsid w:val="00C12E28"/>
    <w:rsid w:val="00C268A0"/>
    <w:rsid w:val="00C33F72"/>
    <w:rsid w:val="00C377A0"/>
    <w:rsid w:val="00C57BB1"/>
    <w:rsid w:val="00C62C24"/>
    <w:rsid w:val="00C635B6"/>
    <w:rsid w:val="00C8100D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57D3D"/>
    <w:rsid w:val="00D93707"/>
    <w:rsid w:val="00DA2034"/>
    <w:rsid w:val="00DA3E33"/>
    <w:rsid w:val="00DC5F9E"/>
    <w:rsid w:val="00DC733E"/>
    <w:rsid w:val="00DD00AB"/>
    <w:rsid w:val="00DE5229"/>
    <w:rsid w:val="00DF57BE"/>
    <w:rsid w:val="00E06500"/>
    <w:rsid w:val="00E50D79"/>
    <w:rsid w:val="00E539C6"/>
    <w:rsid w:val="00E57060"/>
    <w:rsid w:val="00E81ADD"/>
    <w:rsid w:val="00E83868"/>
    <w:rsid w:val="00E87616"/>
    <w:rsid w:val="00EA5C16"/>
    <w:rsid w:val="00ED1C04"/>
    <w:rsid w:val="00EE569F"/>
    <w:rsid w:val="00EF000D"/>
    <w:rsid w:val="00F13D92"/>
    <w:rsid w:val="00F17799"/>
    <w:rsid w:val="00F5032F"/>
    <w:rsid w:val="00F545A3"/>
    <w:rsid w:val="00F61567"/>
    <w:rsid w:val="00F8093B"/>
    <w:rsid w:val="00F8248B"/>
    <w:rsid w:val="00F83EE2"/>
    <w:rsid w:val="00F940FE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CDK</cp:lastModifiedBy>
  <cp:revision>30</cp:revision>
  <cp:lastPrinted>2024-07-09T12:08:00Z</cp:lastPrinted>
  <dcterms:created xsi:type="dcterms:W3CDTF">2024-06-26T10:10:00Z</dcterms:created>
  <dcterms:modified xsi:type="dcterms:W3CDTF">2024-07-10T13:24:00Z</dcterms:modified>
</cp:coreProperties>
</file>